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3462A6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47224F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7224F" w:rsidRPr="0047224F">
        <w:rPr>
          <w:rFonts w:eastAsia="Calibri"/>
          <w:szCs w:val="28"/>
          <w:u w:val="single"/>
        </w:rPr>
        <w:t>881-</w:t>
      </w:r>
      <w:r w:rsidR="0047224F" w:rsidRPr="0047224F">
        <w:rPr>
          <w:rFonts w:eastAsia="Calibri"/>
          <w:szCs w:val="28"/>
          <w:u w:val="single"/>
          <w:lang w:val="en-US"/>
        </w:rPr>
        <w:t xml:space="preserve">VII </w:t>
      </w:r>
      <w:r w:rsidR="0047224F" w:rsidRPr="0047224F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FC4486" w:rsidRPr="00FC4486" w:rsidRDefault="00FC4486" w:rsidP="00FC4486">
      <w:pPr>
        <w:ind w:firstLine="709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FC4486">
        <w:rPr>
          <w:rFonts w:eastAsia="Calibri" w:cs="Times New Roman"/>
          <w:szCs w:val="28"/>
          <w:lang w:val="en-US"/>
        </w:rPr>
        <w:t>IV</w:t>
      </w:r>
      <w:r w:rsidRPr="00FC4486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C4486" w:rsidRDefault="00FC4486" w:rsidP="00FC448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</w:p>
    <w:p w:rsidR="00FC4486" w:rsidRPr="00FC4486" w:rsidRDefault="00FC4486" w:rsidP="00FC448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FC4486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FC4486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>
        <w:rPr>
          <w:rFonts w:eastAsia="Calibri" w:cs="Times New Roman"/>
          <w:szCs w:val="28"/>
        </w:rPr>
        <w:br/>
      </w:r>
      <w:r w:rsidRPr="00FC4486">
        <w:rPr>
          <w:rFonts w:eastAsia="Calibri" w:cs="Times New Roman"/>
          <w:szCs w:val="28"/>
        </w:rPr>
        <w:t>школы №</w:t>
      </w:r>
      <w:r>
        <w:rPr>
          <w:rFonts w:eastAsia="Calibri" w:cs="Times New Roman"/>
          <w:szCs w:val="28"/>
        </w:rPr>
        <w:t> </w:t>
      </w:r>
      <w:r w:rsidRPr="00FC4486">
        <w:rPr>
          <w:rFonts w:eastAsia="Calibri" w:cs="Times New Roman"/>
          <w:szCs w:val="28"/>
        </w:rPr>
        <w:t xml:space="preserve">29, Автономной некоммерческой организации «Гуманитарный Добровольческий Корпус» в целях использования для общественно </w:t>
      </w:r>
      <w:r w:rsidR="000C4511">
        <w:rPr>
          <w:rFonts w:eastAsia="Calibri" w:cs="Times New Roman"/>
          <w:szCs w:val="28"/>
        </w:rPr>
        <w:br/>
      </w:r>
      <w:r w:rsidRPr="00FC4486">
        <w:rPr>
          <w:rFonts w:eastAsia="Calibri" w:cs="Times New Roman"/>
          <w:szCs w:val="28"/>
        </w:rPr>
        <w:t>полезных нужд.</w:t>
      </w:r>
    </w:p>
    <w:p w:rsidR="00FC4486" w:rsidRPr="00FC4486" w:rsidRDefault="00FC4486" w:rsidP="00FC448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FC4486">
        <w:rPr>
          <w:rFonts w:eastAsia="Calibri" w:cs="Times New Roman"/>
          <w:szCs w:val="28"/>
        </w:rPr>
        <w:t>Муниципальному бюджетному общеобразовательному учреждению средней общеобразовательной школе № 29:</w:t>
      </w:r>
    </w:p>
    <w:p w:rsidR="00FC4486" w:rsidRPr="00FC4486" w:rsidRDefault="00FC4486" w:rsidP="00FC448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FC4486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FC4486">
        <w:rPr>
          <w:rFonts w:eastAsia="Calibri" w:cs="Times New Roman"/>
          <w:szCs w:val="28"/>
        </w:rPr>
        <w:br/>
        <w:t>к решению;</w:t>
      </w:r>
    </w:p>
    <w:p w:rsidR="00FC4486" w:rsidRPr="00FC4486" w:rsidRDefault="00FC4486" w:rsidP="00FC448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FC4486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FC4486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FC4486">
        <w:rPr>
          <w:rFonts w:eastAsia="Calibri" w:cs="Times New Roman"/>
          <w:szCs w:val="28"/>
        </w:rPr>
        <w:br/>
        <w:t>к решению.</w:t>
      </w:r>
    </w:p>
    <w:p w:rsidR="00FC4486" w:rsidRPr="00FC4486" w:rsidRDefault="00FC4486" w:rsidP="00FC4486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FC4486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511900" w:rsidRDefault="00511900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36E38" w:rsidRDefault="00D36E3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47224F" w:rsidRPr="0047224F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47224F" w:rsidRPr="0047224F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47224F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47224F" w:rsidRPr="0047224F">
        <w:rPr>
          <w:rFonts w:eastAsia="Calibri" w:cs="Times New Roman"/>
          <w:szCs w:val="28"/>
          <w:u w:val="single"/>
        </w:rPr>
        <w:t>08.09.2025</w:t>
      </w:r>
      <w:r w:rsidR="0047224F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47224F" w:rsidRPr="0047224F">
        <w:rPr>
          <w:rFonts w:eastAsia="Calibri" w:cs="Times New Roman"/>
          <w:szCs w:val="28"/>
          <w:u w:val="single"/>
        </w:rPr>
        <w:t>881-</w:t>
      </w:r>
      <w:r w:rsidR="0047224F" w:rsidRPr="0047224F">
        <w:rPr>
          <w:rFonts w:eastAsia="Calibri" w:cs="Times New Roman"/>
          <w:szCs w:val="28"/>
          <w:u w:val="single"/>
          <w:lang w:val="en-US"/>
        </w:rPr>
        <w:t xml:space="preserve">VII </w:t>
      </w:r>
      <w:r w:rsidR="0047224F" w:rsidRPr="0047224F">
        <w:rPr>
          <w:rFonts w:eastAsia="Calibri" w:cs="Times New Roman"/>
          <w:szCs w:val="28"/>
          <w:u w:val="single"/>
        </w:rPr>
        <w:t>ДГ</w:t>
      </w:r>
    </w:p>
    <w:p w:rsidR="00FC4486" w:rsidRDefault="00FC4486" w:rsidP="00FC4486">
      <w:pPr>
        <w:jc w:val="center"/>
        <w:rPr>
          <w:rFonts w:eastAsia="Calibri" w:cs="Times New Roman"/>
          <w:szCs w:val="28"/>
        </w:rPr>
      </w:pPr>
      <w:bookmarkStart w:id="0" w:name="_GoBack"/>
      <w:bookmarkEnd w:id="0"/>
    </w:p>
    <w:p w:rsidR="00FC4486" w:rsidRPr="00FC4486" w:rsidRDefault="00FC4486" w:rsidP="00FC4486">
      <w:pPr>
        <w:jc w:val="center"/>
        <w:rPr>
          <w:rFonts w:eastAsia="Calibri" w:cs="Times New Roman"/>
          <w:szCs w:val="28"/>
        </w:rPr>
      </w:pPr>
      <w:r w:rsidRPr="00FC4486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C4486" w:rsidRPr="00FC4486" w:rsidRDefault="00FC4486" w:rsidP="00FC4486">
      <w:pPr>
        <w:jc w:val="center"/>
        <w:rPr>
          <w:rFonts w:eastAsia="Calibri" w:cs="Times New Roman"/>
          <w:szCs w:val="28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114"/>
        <w:gridCol w:w="3671"/>
        <w:gridCol w:w="1276"/>
        <w:gridCol w:w="992"/>
        <w:gridCol w:w="1617"/>
        <w:gridCol w:w="1843"/>
        <w:gridCol w:w="1134"/>
        <w:gridCol w:w="1643"/>
      </w:tblGrid>
      <w:tr w:rsidR="00FC4486" w:rsidRPr="00FC4486" w:rsidTr="002E2A84">
        <w:trPr>
          <w:trHeight w:val="1144"/>
        </w:trPr>
        <w:tc>
          <w:tcPr>
            <w:tcW w:w="594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FC4486" w:rsidRPr="00FC4486" w:rsidRDefault="00FC4486" w:rsidP="003462A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671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992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34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Износ</w:t>
            </w:r>
          </w:p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643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FC4486" w:rsidRPr="00FC4486" w:rsidTr="002E2A84">
        <w:trPr>
          <w:trHeight w:val="733"/>
        </w:trPr>
        <w:tc>
          <w:tcPr>
            <w:tcW w:w="594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  <w:lang w:val="en-US"/>
              </w:rPr>
              <w:t>0291012500001</w:t>
            </w:r>
            <w:r w:rsidRPr="00FC4486">
              <w:rPr>
                <w:rFonts w:eastAsia="Calibri" w:cs="Times New Roman"/>
                <w:szCs w:val="28"/>
              </w:rPr>
              <w:t>/</w:t>
            </w:r>
          </w:p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C4486">
              <w:rPr>
                <w:rFonts w:eastAsia="Calibri" w:cs="Times New Roman"/>
                <w:szCs w:val="28"/>
                <w:lang w:val="en-US"/>
              </w:rPr>
              <w:t>0301386/1</w:t>
            </w:r>
          </w:p>
        </w:tc>
        <w:tc>
          <w:tcPr>
            <w:tcW w:w="3671" w:type="dxa"/>
          </w:tcPr>
          <w:p w:rsidR="000C4511" w:rsidRDefault="00FC4486" w:rsidP="000C4511">
            <w:pPr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Автомобиль</w:t>
            </w:r>
            <w:r w:rsidR="000C4511">
              <w:rPr>
                <w:rFonts w:eastAsia="Calibri" w:cs="Times New Roman"/>
                <w:szCs w:val="28"/>
              </w:rPr>
              <w:t xml:space="preserve"> </w:t>
            </w:r>
            <w:r w:rsidRPr="00FC4486">
              <w:rPr>
                <w:rFonts w:eastAsia="Calibri" w:cs="Times New Roman"/>
                <w:szCs w:val="28"/>
              </w:rPr>
              <w:t xml:space="preserve">Фургон </w:t>
            </w:r>
            <w:r w:rsidR="000C4511">
              <w:rPr>
                <w:rFonts w:eastAsia="Calibri" w:cs="Times New Roman"/>
                <w:szCs w:val="28"/>
              </w:rPr>
              <w:br/>
            </w:r>
            <w:r w:rsidRPr="00FC4486">
              <w:rPr>
                <w:rFonts w:eastAsia="Calibri" w:cs="Times New Roman"/>
                <w:szCs w:val="28"/>
              </w:rPr>
              <w:t>2834</w:t>
            </w:r>
            <w:r w:rsidRPr="00FC4486">
              <w:rPr>
                <w:rFonts w:eastAsia="Calibri" w:cs="Times New Roman"/>
                <w:szCs w:val="28"/>
                <w:lang w:val="en-US"/>
              </w:rPr>
              <w:t>NC</w:t>
            </w:r>
            <w:r w:rsidRPr="00FC4486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FC4486" w:rsidRPr="00FC4486" w:rsidRDefault="00FC4486" w:rsidP="000C4511">
            <w:pPr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  <w:lang w:val="en-US"/>
              </w:rPr>
              <w:t>VIN</w:t>
            </w:r>
            <w:r w:rsidRPr="00FC4486">
              <w:rPr>
                <w:rFonts w:eastAsia="Calibri" w:cs="Times New Roman"/>
                <w:szCs w:val="28"/>
              </w:rPr>
              <w:t xml:space="preserve"> Х</w:t>
            </w:r>
            <w:r w:rsidRPr="00FC4486">
              <w:rPr>
                <w:rFonts w:eastAsia="Calibri" w:cs="Times New Roman"/>
                <w:szCs w:val="28"/>
                <w:lang w:val="en-US"/>
              </w:rPr>
              <w:t>U</w:t>
            </w:r>
            <w:r w:rsidRPr="00FC4486">
              <w:rPr>
                <w:rFonts w:eastAsia="Calibri" w:cs="Times New Roman"/>
                <w:szCs w:val="28"/>
              </w:rPr>
              <w:t>42834</w:t>
            </w:r>
            <w:r w:rsidRPr="00FC4486">
              <w:rPr>
                <w:rFonts w:eastAsia="Calibri" w:cs="Times New Roman"/>
                <w:szCs w:val="28"/>
                <w:lang w:val="en-US"/>
              </w:rPr>
              <w:t>NC</w:t>
            </w:r>
            <w:r w:rsidRPr="00FC4486">
              <w:rPr>
                <w:rFonts w:eastAsia="Calibri" w:cs="Times New Roman"/>
                <w:szCs w:val="28"/>
              </w:rPr>
              <w:t>80001935</w:t>
            </w:r>
          </w:p>
        </w:tc>
        <w:tc>
          <w:tcPr>
            <w:tcW w:w="1276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2008</w:t>
            </w:r>
          </w:p>
        </w:tc>
        <w:tc>
          <w:tcPr>
            <w:tcW w:w="992" w:type="dxa"/>
          </w:tcPr>
          <w:p w:rsidR="00FC4486" w:rsidRPr="00FC4486" w:rsidRDefault="002E2A84" w:rsidP="00FC448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FC4486" w:rsidRPr="00FC4486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726 000,00</w:t>
            </w:r>
          </w:p>
        </w:tc>
        <w:tc>
          <w:tcPr>
            <w:tcW w:w="1134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643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726 000,00</w:t>
            </w:r>
          </w:p>
        </w:tc>
      </w:tr>
      <w:tr w:rsidR="00FC4486" w:rsidRPr="00FC4486" w:rsidTr="002E2A84">
        <w:trPr>
          <w:trHeight w:val="409"/>
        </w:trPr>
        <w:tc>
          <w:tcPr>
            <w:tcW w:w="594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114" w:type="dxa"/>
          </w:tcPr>
          <w:p w:rsidR="00FC4486" w:rsidRPr="00FC4486" w:rsidRDefault="000C4511" w:rsidP="000C451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671" w:type="dxa"/>
          </w:tcPr>
          <w:p w:rsidR="00FC4486" w:rsidRPr="00FC4486" w:rsidRDefault="00FC4486" w:rsidP="00FC4486">
            <w:pPr>
              <w:jc w:val="left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76" w:type="dxa"/>
          </w:tcPr>
          <w:p w:rsidR="00FC4486" w:rsidRPr="00FC4486" w:rsidRDefault="000C4511" w:rsidP="000C451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992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60,000</w:t>
            </w:r>
          </w:p>
        </w:tc>
        <w:tc>
          <w:tcPr>
            <w:tcW w:w="1843" w:type="dxa"/>
          </w:tcPr>
          <w:p w:rsidR="00FC4486" w:rsidRPr="00FC4486" w:rsidRDefault="00FC4486" w:rsidP="000C4511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3</w:t>
            </w:r>
            <w:r w:rsidR="000C4511">
              <w:rPr>
                <w:rFonts w:eastAsia="Calibri" w:cs="Times New Roman"/>
                <w:szCs w:val="28"/>
              </w:rPr>
              <w:t> </w:t>
            </w:r>
            <w:r w:rsidRPr="00FC4486">
              <w:rPr>
                <w:rFonts w:eastAsia="Calibri" w:cs="Times New Roman"/>
                <w:szCs w:val="28"/>
              </w:rPr>
              <w:t>228,00</w:t>
            </w:r>
          </w:p>
        </w:tc>
        <w:tc>
          <w:tcPr>
            <w:tcW w:w="1134" w:type="dxa"/>
          </w:tcPr>
          <w:p w:rsidR="00FC4486" w:rsidRPr="00FC4486" w:rsidRDefault="00FC4486" w:rsidP="00FC4486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643" w:type="dxa"/>
          </w:tcPr>
          <w:p w:rsidR="00FC4486" w:rsidRPr="00FC4486" w:rsidRDefault="00FC4486" w:rsidP="000C4511">
            <w:pPr>
              <w:jc w:val="center"/>
              <w:rPr>
                <w:rFonts w:eastAsia="Calibri" w:cs="Times New Roman"/>
                <w:szCs w:val="28"/>
              </w:rPr>
            </w:pPr>
            <w:r w:rsidRPr="00FC4486">
              <w:rPr>
                <w:rFonts w:eastAsia="Calibri" w:cs="Times New Roman"/>
                <w:szCs w:val="28"/>
              </w:rPr>
              <w:t>3</w:t>
            </w:r>
            <w:r w:rsidR="000C4511">
              <w:rPr>
                <w:rFonts w:eastAsia="Calibri" w:cs="Times New Roman"/>
                <w:szCs w:val="28"/>
              </w:rPr>
              <w:t> </w:t>
            </w:r>
            <w:r w:rsidRPr="00FC4486">
              <w:rPr>
                <w:rFonts w:eastAsia="Calibri" w:cs="Times New Roman"/>
                <w:szCs w:val="28"/>
              </w:rPr>
              <w:t>228,00</w:t>
            </w:r>
          </w:p>
        </w:tc>
      </w:tr>
    </w:tbl>
    <w:p w:rsidR="004C6A63" w:rsidRDefault="004C6A63" w:rsidP="004C6A63">
      <w:pPr>
        <w:jc w:val="center"/>
        <w:rPr>
          <w:rFonts w:eastAsia="Calibri" w:cs="Times New Roman"/>
          <w:szCs w:val="28"/>
        </w:rPr>
      </w:pPr>
    </w:p>
    <w:sectPr w:rsidR="004C6A63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F5" w:rsidRDefault="00857AF5" w:rsidP="006757BB">
      <w:r>
        <w:separator/>
      </w:r>
    </w:p>
  </w:endnote>
  <w:endnote w:type="continuationSeparator" w:id="0">
    <w:p w:rsidR="00857AF5" w:rsidRDefault="00857AF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57AF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57AF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F5" w:rsidRDefault="00857AF5" w:rsidP="006757BB">
      <w:r>
        <w:separator/>
      </w:r>
    </w:p>
  </w:footnote>
  <w:footnote w:type="continuationSeparator" w:id="0">
    <w:p w:rsidR="00857AF5" w:rsidRDefault="00857AF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47224F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85912"/>
    <w:rsid w:val="00093E83"/>
    <w:rsid w:val="000C4511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81986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2E2A84"/>
    <w:rsid w:val="00310A0E"/>
    <w:rsid w:val="00312D3C"/>
    <w:rsid w:val="003224F1"/>
    <w:rsid w:val="003311E7"/>
    <w:rsid w:val="003414E9"/>
    <w:rsid w:val="003462A6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24F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07580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57AF5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A1C08"/>
    <w:rsid w:val="009A676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1C0B"/>
    <w:rsid w:val="00EA6740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C4486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7466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C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C6E94"/>
    <w:rsid w:val="000E2A5C"/>
    <w:rsid w:val="000F4D68"/>
    <w:rsid w:val="001044E6"/>
    <w:rsid w:val="00120C87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62A33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23008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315EC"/>
    <w:rsid w:val="00B41851"/>
    <w:rsid w:val="00C03CEC"/>
    <w:rsid w:val="00C201AE"/>
    <w:rsid w:val="00C474B1"/>
    <w:rsid w:val="00D07800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155</cp:revision>
  <cp:lastPrinted>2021-12-27T07:02:00Z</cp:lastPrinted>
  <dcterms:created xsi:type="dcterms:W3CDTF">2021-02-25T07:49:00Z</dcterms:created>
  <dcterms:modified xsi:type="dcterms:W3CDTF">2025-09-08T06:34:00Z</dcterms:modified>
</cp:coreProperties>
</file>